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D3F4" w14:textId="77777777" w:rsidR="006A206A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8DA798" w14:textId="77777777" w:rsidR="006A206A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31CB38B" w14:textId="0F20C66C" w:rsidR="006A206A" w:rsidRPr="002E239E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9E73C10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>CREATION 40 TREND</w:t>
      </w:r>
      <w:r w:rsidRPr="002E239E">
        <w:rPr>
          <w:rFonts w:ascii="Arial" w:hAnsi="Arial" w:cs="Arial"/>
          <w:lang w:val="en-US"/>
        </w:rPr>
        <w:t xml:space="preserve"> is a synthetic, decorative, flexible, antistatic abrasion group T </w:t>
      </w:r>
      <w:bookmarkStart w:id="0" w:name="_GoBack"/>
      <w:bookmarkEnd w:id="0"/>
      <w:r w:rsidRPr="002E239E">
        <w:rPr>
          <w:rFonts w:ascii="Arial" w:hAnsi="Arial" w:cs="Arial"/>
          <w:lang w:val="en-US"/>
        </w:rPr>
        <w:t xml:space="preserve">floorcoverings available in tile or plank, with </w:t>
      </w:r>
      <w:proofErr w:type="spellStart"/>
      <w:r w:rsidRPr="002E239E">
        <w:rPr>
          <w:rFonts w:ascii="Arial" w:hAnsi="Arial" w:cs="Arial"/>
          <w:lang w:val="en-US"/>
        </w:rPr>
        <w:t>bevelled</w:t>
      </w:r>
      <w:proofErr w:type="spellEnd"/>
      <w:r w:rsidRPr="002E239E">
        <w:rPr>
          <w:rFonts w:ascii="Arial" w:hAnsi="Arial" w:cs="Arial"/>
          <w:lang w:val="en-US"/>
        </w:rPr>
        <w:t xml:space="preserve"> edges. It consists in a 0,4 mm thick transparent wear layer, a design film and a Resilient Comfort Core to provide softness and comfort surface. The overall thickness is 2 mm.</w:t>
      </w:r>
    </w:p>
    <w:p w14:paraId="56F7E284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2E239E">
        <w:rPr>
          <w:rFonts w:ascii="Arial" w:hAnsi="Arial" w:cs="Arial"/>
          <w:lang w:val="en-US"/>
        </w:rPr>
        <w:t>They benefit from a cross-linked polyurethane surface treatment (</w:t>
      </w:r>
      <w:proofErr w:type="spellStart"/>
      <w:r w:rsidRPr="002E239E">
        <w:rPr>
          <w:rFonts w:ascii="Arial" w:hAnsi="Arial" w:cs="Arial"/>
          <w:lang w:val="en-US"/>
        </w:rPr>
        <w:t>Protecshield</w:t>
      </w:r>
      <w:r w:rsidRPr="00500722">
        <w:rPr>
          <w:rFonts w:ascii="Arial" w:hAnsi="Arial" w:cs="Arial"/>
          <w:vertAlign w:val="superscript"/>
          <w:lang w:val="en-US"/>
        </w:rPr>
        <w:t>TM</w:t>
      </w:r>
      <w:proofErr w:type="spellEnd"/>
      <w:r w:rsidRPr="002E239E">
        <w:rPr>
          <w:rFonts w:ascii="Arial" w:hAnsi="Arial" w:cs="Arial"/>
          <w:lang w:val="en-US"/>
        </w:rPr>
        <w:t>), making maintenance easier and prevent from micro scratches.</w:t>
      </w:r>
    </w:p>
    <w:p w14:paraId="7EB9BE56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6C7E806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>CREATION 40 TREND</w:t>
      </w:r>
      <w:r w:rsidRPr="002E239E">
        <w:rPr>
          <w:rFonts w:ascii="Arial" w:hAnsi="Arial" w:cs="Arial"/>
          <w:lang w:val="en-US"/>
        </w:rPr>
        <w:t xml:space="preserve"> is a glued floorcovering, resistant to use (residential / commercial use) of 23 / 32 according to EN-ISO 10874 and has </w:t>
      </w:r>
      <w:proofErr w:type="spellStart"/>
      <w:r w:rsidRPr="002E239E">
        <w:rPr>
          <w:rFonts w:ascii="Arial" w:hAnsi="Arial" w:cs="Arial"/>
          <w:lang w:val="en-US"/>
        </w:rPr>
        <w:t>Bfl</w:t>
      </w:r>
      <w:proofErr w:type="spellEnd"/>
      <w:r w:rsidRPr="002E239E">
        <w:rPr>
          <w:rFonts w:ascii="Arial" w:hAnsi="Arial" w:cs="Arial"/>
          <w:lang w:val="en-US"/>
        </w:rPr>
        <w:t xml:space="preserve"> -s1 class for smoke emission according to EN 13501-1.</w:t>
      </w:r>
    </w:p>
    <w:p w14:paraId="2E1CEE8B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7768D86D" w14:textId="18C1E6FA" w:rsidR="006A206A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>CREATION 40 TREND</w:t>
      </w:r>
      <w:r w:rsidRPr="002E239E">
        <w:rPr>
          <w:rFonts w:ascii="Arial" w:hAnsi="Arial" w:cs="Arial"/>
          <w:lang w:val="en-US"/>
        </w:rPr>
        <w:t xml:space="preserve"> is made with phthalate free plasticizers, except recycled content. It is 100% recyclable and made with 35% of recycled content. It is 100% compliant with REACH. The product emission rate of organic compounds is &lt; 10 micrograms/m</w:t>
      </w:r>
      <w:r w:rsidRPr="00661621">
        <w:rPr>
          <w:rFonts w:ascii="Arial" w:hAnsi="Arial" w:cs="Arial"/>
          <w:vertAlign w:val="superscript"/>
          <w:lang w:val="en-US"/>
        </w:rPr>
        <w:t>3</w:t>
      </w:r>
      <w:r w:rsidRPr="002E239E">
        <w:rPr>
          <w:rFonts w:ascii="Arial" w:hAnsi="Arial" w:cs="Arial"/>
          <w:lang w:val="en-US"/>
        </w:rPr>
        <w:t xml:space="preserve"> (TVOC &lt;28 days – ISO 16000-6).</w:t>
      </w:r>
    </w:p>
    <w:p w14:paraId="61C6C6C1" w14:textId="21C3D453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70B53171" w14:textId="7236AC37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679B709" w14:textId="766FB440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sectPr w:rsidR="002E2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80B4" w14:textId="77777777" w:rsidR="0073569D" w:rsidRDefault="0073569D">
      <w:r>
        <w:separator/>
      </w:r>
    </w:p>
  </w:endnote>
  <w:endnote w:type="continuationSeparator" w:id="0">
    <w:p w14:paraId="446F1BEF" w14:textId="77777777" w:rsidR="0073569D" w:rsidRDefault="0073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F04" w14:textId="143E4EB4" w:rsidR="00391DCD" w:rsidRPr="005E2D20" w:rsidRDefault="00F4716A" w:rsidP="0000648D">
    <w:pPr>
      <w:pStyle w:val="Footer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proofErr w:type="spellStart"/>
    <w:r>
      <w:rPr>
        <w:rFonts w:ascii="Arial" w:hAnsi="Arial" w:cs="Arial"/>
        <w:b/>
        <w:bCs/>
        <w:color w:val="001740"/>
        <w:sz w:val="20"/>
        <w:szCs w:val="20"/>
      </w:rPr>
      <w:t>Specification</w:t>
    </w:r>
    <w:proofErr w:type="spellEnd"/>
    <w:r>
      <w:rPr>
        <w:rFonts w:ascii="Arial" w:hAnsi="Arial" w:cs="Arial"/>
        <w:b/>
        <w:bCs/>
        <w:color w:val="00174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bCs/>
        <w:color w:val="001740"/>
        <w:sz w:val="20"/>
        <w:szCs w:val="20"/>
      </w:rPr>
      <w:t>text</w:t>
    </w:r>
    <w:proofErr w:type="spellEnd"/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00648D">
      <w:rPr>
        <w:rFonts w:ascii="Arial" w:hAnsi="Arial" w:cs="Arial"/>
        <w:b/>
        <w:bCs/>
        <w:color w:val="001740"/>
        <w:sz w:val="20"/>
        <w:szCs w:val="20"/>
      </w:rPr>
      <w:t>gerflor.</w:t>
    </w:r>
    <w:r>
      <w:rPr>
        <w:rFonts w:ascii="Arial" w:hAnsi="Arial" w:cs="Arial"/>
        <w:b/>
        <w:bCs/>
        <w:color w:val="001740"/>
        <w:sz w:val="20"/>
        <w:szCs w:val="20"/>
      </w:rPr>
      <w:t>com</w:t>
    </w:r>
  </w:p>
  <w:p w14:paraId="3CC34325" w14:textId="77777777" w:rsidR="00391DCD" w:rsidRDefault="00391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C17F" w14:textId="77777777" w:rsidR="0073569D" w:rsidRDefault="0073569D">
      <w:r>
        <w:separator/>
      </w:r>
    </w:p>
  </w:footnote>
  <w:footnote w:type="continuationSeparator" w:id="0">
    <w:p w14:paraId="439606EC" w14:textId="77777777" w:rsidR="0073569D" w:rsidRDefault="0073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EF90" w14:textId="77777777" w:rsidR="007F49C9" w:rsidRDefault="007F49C9">
    <w:pPr>
      <w:pStyle w:val="Header"/>
    </w:pPr>
  </w:p>
  <w:p w14:paraId="41F53038" w14:textId="77777777" w:rsidR="007F49C9" w:rsidRDefault="007F49C9">
    <w:pPr>
      <w:pStyle w:val="Header"/>
    </w:pPr>
  </w:p>
  <w:p w14:paraId="7647A411" w14:textId="6FE01E41" w:rsidR="007F49C9" w:rsidRPr="008547EC" w:rsidRDefault="00B859FE" w:rsidP="00655CDD">
    <w:pPr>
      <w:pStyle w:val="Header"/>
    </w:pPr>
    <w:r>
      <w:rPr>
        <w:noProof/>
      </w:rPr>
      <w:drawing>
        <wp:inline distT="0" distB="0" distL="0" distR="0" wp14:anchorId="7E340A8C" wp14:editId="2D85896F">
          <wp:extent cx="1257300" cy="4654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9C9" w:rsidRPr="007F49C9">
      <w:rPr>
        <w:rFonts w:ascii="Arial" w:hAnsi="Arial" w:cs="Arial"/>
        <w:b/>
        <w:bCs/>
        <w:color w:val="001740"/>
        <w:sz w:val="32"/>
        <w:szCs w:val="32"/>
      </w:rPr>
      <w:t xml:space="preserve"> </w:t>
    </w:r>
    <w:r w:rsidR="007F49C9">
      <w:rPr>
        <w:rFonts w:ascii="Arial" w:hAnsi="Arial" w:cs="Arial"/>
        <w:b/>
        <w:bCs/>
        <w:color w:val="001740"/>
        <w:sz w:val="32"/>
        <w:szCs w:val="32"/>
      </w:rPr>
      <w:tab/>
    </w:r>
    <w:r w:rsidR="007F49C9">
      <w:rPr>
        <w:rFonts w:ascii="Arial" w:hAnsi="Arial" w:cs="Arial"/>
        <w:b/>
        <w:bCs/>
        <w:color w:val="001740"/>
        <w:sz w:val="32"/>
        <w:szCs w:val="32"/>
      </w:rPr>
      <w:tab/>
    </w:r>
    <w:r w:rsidR="00824981">
      <w:rPr>
        <w:rFonts w:ascii="Arial" w:hAnsi="Arial" w:cs="Arial"/>
        <w:color w:val="001740"/>
        <w:sz w:val="32"/>
        <w:szCs w:val="32"/>
      </w:rPr>
      <w:t xml:space="preserve">CREATION </w:t>
    </w:r>
    <w:r w:rsidR="000E5C13">
      <w:rPr>
        <w:rFonts w:ascii="Arial" w:hAnsi="Arial" w:cs="Arial"/>
        <w:color w:val="001740"/>
        <w:sz w:val="32"/>
        <w:szCs w:val="32"/>
      </w:rPr>
      <w:t>40</w:t>
    </w:r>
  </w:p>
  <w:p w14:paraId="356E0435" w14:textId="77777777" w:rsidR="007F49C9" w:rsidRDefault="00B859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62271" wp14:editId="5B942EF4">
              <wp:simplePos x="0" y="0"/>
              <wp:positionH relativeFrom="column">
                <wp:posOffset>1485900</wp:posOffset>
              </wp:positionH>
              <wp:positionV relativeFrom="paragraph">
                <wp:posOffset>46990</wp:posOffset>
              </wp:positionV>
              <wp:extent cx="4343400" cy="0"/>
              <wp:effectExtent l="13970" t="13970" r="14605" b="146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C271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pt" to="45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001840,#0017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91"/>
    <w:rsid w:val="0000648D"/>
    <w:rsid w:val="000316B5"/>
    <w:rsid w:val="0006255B"/>
    <w:rsid w:val="000A3DE2"/>
    <w:rsid w:val="000E5C13"/>
    <w:rsid w:val="00176E00"/>
    <w:rsid w:val="001A1CBE"/>
    <w:rsid w:val="001F18CD"/>
    <w:rsid w:val="002A7AA7"/>
    <w:rsid w:val="002E2080"/>
    <w:rsid w:val="002E239E"/>
    <w:rsid w:val="002E5ABD"/>
    <w:rsid w:val="00351D06"/>
    <w:rsid w:val="00391DCD"/>
    <w:rsid w:val="00443832"/>
    <w:rsid w:val="00494271"/>
    <w:rsid w:val="004E7016"/>
    <w:rsid w:val="00500722"/>
    <w:rsid w:val="005321BC"/>
    <w:rsid w:val="00594567"/>
    <w:rsid w:val="005E210C"/>
    <w:rsid w:val="005E2D20"/>
    <w:rsid w:val="00655CDD"/>
    <w:rsid w:val="00661621"/>
    <w:rsid w:val="00674FB6"/>
    <w:rsid w:val="006806D6"/>
    <w:rsid w:val="006A206A"/>
    <w:rsid w:val="0073569D"/>
    <w:rsid w:val="007602D7"/>
    <w:rsid w:val="00776352"/>
    <w:rsid w:val="0079167D"/>
    <w:rsid w:val="007B76FC"/>
    <w:rsid w:val="007F49C9"/>
    <w:rsid w:val="00824981"/>
    <w:rsid w:val="00832864"/>
    <w:rsid w:val="008473BD"/>
    <w:rsid w:val="008547EC"/>
    <w:rsid w:val="0094383F"/>
    <w:rsid w:val="009813D3"/>
    <w:rsid w:val="0099517C"/>
    <w:rsid w:val="009B1456"/>
    <w:rsid w:val="009E697B"/>
    <w:rsid w:val="00A15E3F"/>
    <w:rsid w:val="00A22014"/>
    <w:rsid w:val="00A43D63"/>
    <w:rsid w:val="00A64157"/>
    <w:rsid w:val="00A736E4"/>
    <w:rsid w:val="00A804DC"/>
    <w:rsid w:val="00AF7D64"/>
    <w:rsid w:val="00B02C68"/>
    <w:rsid w:val="00B649BB"/>
    <w:rsid w:val="00B859FE"/>
    <w:rsid w:val="00BF3723"/>
    <w:rsid w:val="00C00491"/>
    <w:rsid w:val="00C23D82"/>
    <w:rsid w:val="00C55E60"/>
    <w:rsid w:val="00C9079A"/>
    <w:rsid w:val="00DB0573"/>
    <w:rsid w:val="00DD42CA"/>
    <w:rsid w:val="00E270C7"/>
    <w:rsid w:val="00F22532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1840,#001740"/>
    </o:shapedefaults>
    <o:shapelayout v:ext="edit">
      <o:idmap v:ext="edit" data="1"/>
    </o:shapelayout>
  </w:shapeDefaults>
  <w:decimalSymbol w:val="."/>
  <w:listSeparator w:val=","/>
  <w14:docId w14:val="714ADE49"/>
  <w15:chartTrackingRefBased/>
  <w15:docId w15:val="{4ED483B7-2579-461D-B07C-C1039F6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6806D6"/>
    <w:pPr>
      <w:keepNext/>
      <w:outlineLvl w:val="0"/>
    </w:pPr>
    <w:rPr>
      <w:rFonts w:ascii="Verdana" w:hAnsi="Verdana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2D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32630C967FC4E8BFED9E791F521E2" ma:contentTypeVersion="14" ma:contentTypeDescription="Create a new document." ma:contentTypeScope="" ma:versionID="40416ec47f78ba2c50dd0561bda05120">
  <xsd:schema xmlns:xsd="http://www.w3.org/2001/XMLSchema" xmlns:xs="http://www.w3.org/2001/XMLSchema" xmlns:p="http://schemas.microsoft.com/office/2006/metadata/properties" xmlns:ns3="58d4433b-3354-4f10-ae56-f0fbd76ff4de" xmlns:ns4="cac3b978-67bd-46e6-83e5-6d45c04eac36" targetNamespace="http://schemas.microsoft.com/office/2006/metadata/properties" ma:root="true" ma:fieldsID="d6d31075ea8ea575088fb97d0afe9943" ns3:_="" ns4:_="">
    <xsd:import namespace="58d4433b-3354-4f10-ae56-f0fbd76ff4de"/>
    <xsd:import namespace="cac3b978-67bd-46e6-83e5-6d45c04ea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33b-3354-4f10-ae56-f0fbd76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b978-67bd-46e6-83e5-6d45c04e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CDD90-20A9-4CD2-BEC9-75065F804801}">
  <ds:schemaRefs>
    <ds:schemaRef ds:uri="http://schemas.microsoft.com/office/2006/metadata/properties"/>
    <ds:schemaRef ds:uri="http://schemas.microsoft.com/office/2006/documentManagement/types"/>
    <ds:schemaRef ds:uri="cac3b978-67bd-46e6-83e5-6d45c04eac36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8d4433b-3354-4f10-ae56-f0fbd76ff4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01A4B7-2C30-443C-9C5D-75A47582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4433b-3354-4f10-ae56-f0fbd76ff4de"/>
    <ds:schemaRef ds:uri="cac3b978-67bd-46e6-83e5-6d45c04e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AFB5C-571C-436A-962A-D14DEABED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PITRAKIAN Marc</cp:lastModifiedBy>
  <cp:revision>6</cp:revision>
  <cp:lastPrinted>2010-09-21T06:56:00Z</cp:lastPrinted>
  <dcterms:created xsi:type="dcterms:W3CDTF">2022-01-30T14:16:00Z</dcterms:created>
  <dcterms:modified xsi:type="dcterms:W3CDTF">2022-02-20T14:40:00Z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0x010100B9032630C967FC4E8BFED9E791F521E2</vt:lpwstr>
  </property>
</Properties>
</file>